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8FF" w:rsidRDefault="00F85FAC">
      <w:pPr>
        <w:pStyle w:val="Standard"/>
        <w:rPr>
          <w:lang w:val="cs-CZ"/>
        </w:rPr>
      </w:pPr>
      <w:bookmarkStart w:id="0" w:name="_GoBack"/>
      <w:bookmarkEnd w:id="0"/>
      <w:r>
        <w:rPr>
          <w:lang w:val="cs-CZ"/>
        </w:rPr>
        <w:t xml:space="preserve">19.3. Vítání občánků 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>- pro zvané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>KD Písečná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 xml:space="preserve">Pořádá: obec Písečná 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t>20.3. Velikonoční dílny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 xml:space="preserve">KD Písečná 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 xml:space="preserve">Pořádá: obec Písečná 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t>28.3. Turnaj ve stolním tenise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>KD Písečná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 xml:space="preserve">Pořádá: Spolek </w:t>
      </w:r>
      <w:r>
        <w:rPr>
          <w:lang w:val="cs-CZ"/>
        </w:rPr>
        <w:t>přátel kultury a sportu na Písečné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 xml:space="preserve"> </w:t>
      </w:r>
      <w:r>
        <w:rPr>
          <w:lang w:val="cs-CZ"/>
        </w:rPr>
        <w:br/>
      </w:r>
      <w:r>
        <w:rPr>
          <w:lang w:val="cs-CZ"/>
        </w:rPr>
        <w:t>30.4. Stavění máje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 xml:space="preserve">Výletiště 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>Pořádá: Spolek přátel kultury a sportu na Písečné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 xml:space="preserve"> </w:t>
      </w:r>
      <w:r>
        <w:rPr>
          <w:lang w:val="cs-CZ"/>
        </w:rPr>
        <w:br/>
      </w:r>
      <w:r>
        <w:rPr>
          <w:lang w:val="cs-CZ"/>
        </w:rPr>
        <w:t>9.5. Nohejbal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>Výletiště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 xml:space="preserve"> Pořádá: Spolek přátel kultury a sportu na Písečné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 xml:space="preserve"> </w:t>
      </w:r>
      <w:r>
        <w:rPr>
          <w:lang w:val="cs-CZ"/>
        </w:rPr>
        <w:br/>
      </w:r>
      <w:r>
        <w:rPr>
          <w:lang w:val="cs-CZ"/>
        </w:rPr>
        <w:t>30.5. Kácení máje, den dětí a olympiáda spolků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>Výletiště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 xml:space="preserve"> Po</w:t>
      </w:r>
      <w:r>
        <w:rPr>
          <w:lang w:val="cs-CZ"/>
        </w:rPr>
        <w:t>řádá: Spolek přátel kultury a sportu na Písečné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 xml:space="preserve"> </w:t>
      </w:r>
      <w:r>
        <w:rPr>
          <w:lang w:val="cs-CZ"/>
        </w:rPr>
        <w:br/>
      </w:r>
      <w:r>
        <w:rPr>
          <w:lang w:val="cs-CZ"/>
        </w:rPr>
        <w:t>13.6. Radovánky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>Výletiště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 xml:space="preserve">Pořádá: Sdružení rodičů při ZŠ a MŠ Písečná </w:t>
      </w:r>
    </w:p>
    <w:p w:rsidR="00CA78FF" w:rsidRDefault="00CA78FF">
      <w:pPr>
        <w:pStyle w:val="Standard"/>
        <w:rPr>
          <w:lang w:val="cs-CZ"/>
        </w:rPr>
      </w:pP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 xml:space="preserve">19.3. Setkání jubilantů 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>- pro zvané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>KD Písečná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 xml:space="preserve">Pořádá: obec Písečná 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t>26.7. Turnaj v odbíjené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>Výletiště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>Pořádá: Spolek přátel kultury</w:t>
      </w:r>
      <w:r>
        <w:rPr>
          <w:lang w:val="cs-CZ"/>
        </w:rPr>
        <w:t xml:space="preserve"> a sportu na Písečné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 xml:space="preserve"> </w:t>
      </w:r>
      <w:r>
        <w:rPr>
          <w:lang w:val="cs-CZ"/>
        </w:rPr>
        <w:br/>
      </w:r>
      <w:r>
        <w:rPr>
          <w:lang w:val="cs-CZ"/>
        </w:rPr>
        <w:t>22.8. Den obce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 xml:space="preserve">Výletiště 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>Pořádá: Obec Písečná</w:t>
      </w:r>
    </w:p>
    <w:p w:rsidR="00CA78FF" w:rsidRDefault="00CA78FF">
      <w:pPr>
        <w:pStyle w:val="Standard"/>
        <w:rPr>
          <w:lang w:val="cs-CZ"/>
        </w:rPr>
      </w:pP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>24.10. Olympiáda ve stolních hrách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>KD Písečná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>Pořádá: Spolek přátel kultury a sportu na Písečné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 xml:space="preserve"> </w:t>
      </w:r>
      <w:r>
        <w:rPr>
          <w:lang w:val="cs-CZ"/>
        </w:rPr>
        <w:br/>
      </w:r>
      <w:r>
        <w:rPr>
          <w:lang w:val="cs-CZ"/>
        </w:rPr>
        <w:t>4.12. Obecní Mikuláš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 xml:space="preserve">Výletiště 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>Pořádá: Spolek přátel kultury a sportu na Písečné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 xml:space="preserve"> </w:t>
      </w:r>
      <w:r>
        <w:rPr>
          <w:lang w:val="cs-CZ"/>
        </w:rPr>
        <w:br/>
      </w:r>
      <w:r>
        <w:rPr>
          <w:lang w:val="cs-CZ"/>
        </w:rPr>
        <w:t>11.</w:t>
      </w:r>
      <w:r>
        <w:rPr>
          <w:lang w:val="cs-CZ"/>
        </w:rPr>
        <w:t>12. Vánoční dílny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>KD Písečná</w:t>
      </w:r>
    </w:p>
    <w:p w:rsidR="00CA78FF" w:rsidRDefault="00F85FAC">
      <w:pPr>
        <w:pStyle w:val="Standard"/>
        <w:rPr>
          <w:lang w:val="cs-CZ"/>
        </w:rPr>
      </w:pPr>
      <w:r>
        <w:rPr>
          <w:lang w:val="cs-CZ"/>
        </w:rPr>
        <w:t>Pořádá: Obec Písečná</w:t>
      </w:r>
    </w:p>
    <w:p w:rsidR="00CA78FF" w:rsidRDefault="00F85FAC">
      <w:pPr>
        <w:pStyle w:val="Standard"/>
      </w:pPr>
      <w:r>
        <w:rPr>
          <w:lang w:val="cs-CZ"/>
        </w:rPr>
        <w:br/>
      </w:r>
      <w:r>
        <w:rPr>
          <w:lang w:val="cs-CZ"/>
        </w:rPr>
        <w:t>31.12. Silvestrovský fotbal</w:t>
      </w:r>
    </w:p>
    <w:sectPr w:rsidR="00CA78FF">
      <w:pgSz w:w="11905" w:h="16837"/>
      <w:pgMar w:top="567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FAC" w:rsidRDefault="00F85FAC">
      <w:r>
        <w:separator/>
      </w:r>
    </w:p>
  </w:endnote>
  <w:endnote w:type="continuationSeparator" w:id="0">
    <w:p w:rsidR="00F85FAC" w:rsidRDefault="00F8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FAC" w:rsidRDefault="00F85FAC">
      <w:r>
        <w:rPr>
          <w:color w:val="000000"/>
        </w:rPr>
        <w:separator/>
      </w:r>
    </w:p>
  </w:footnote>
  <w:footnote w:type="continuationSeparator" w:id="0">
    <w:p w:rsidR="00F85FAC" w:rsidRDefault="00F8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A78FF"/>
    <w:rsid w:val="006E78E1"/>
    <w:rsid w:val="00C616C2"/>
    <w:rsid w:val="00CA78FF"/>
    <w:rsid w:val="00F8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B39C0-BD18-4F15-A159-F0288647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rathouskap</dc:creator>
  <cp:lastModifiedBy>Petra Rathouská</cp:lastModifiedBy>
  <cp:revision>2</cp:revision>
  <dcterms:created xsi:type="dcterms:W3CDTF">2015-06-05T09:34:00Z</dcterms:created>
  <dcterms:modified xsi:type="dcterms:W3CDTF">2015-06-05T09:34:00Z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